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E6" w:rsidRPr="00304EE6" w:rsidRDefault="00304EE6" w:rsidP="00304EE6">
      <w:pPr>
        <w:tabs>
          <w:tab w:val="left" w:pos="1875"/>
          <w:tab w:val="center" w:pos="441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es-ES"/>
        </w:rPr>
      </w:pPr>
      <w:r w:rsidRPr="00304EE6"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es-ES"/>
        </w:rPr>
        <w:t>LICEO INTEGRADODO DE ZIPAQUIRA</w:t>
      </w:r>
    </w:p>
    <w:p w:rsidR="00304EE6" w:rsidRPr="00304EE6" w:rsidRDefault="00304EE6" w:rsidP="00304EE6">
      <w:pPr>
        <w:tabs>
          <w:tab w:val="left" w:pos="1875"/>
          <w:tab w:val="center" w:pos="441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es-ES"/>
        </w:rPr>
      </w:pPr>
      <w:r w:rsidRPr="00304EE6"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es-ES"/>
        </w:rPr>
        <w:t>FILOSOFIA GRADO 1001-1002</w:t>
      </w:r>
    </w:p>
    <w:p w:rsidR="005C27EE" w:rsidRPr="00304EE6" w:rsidRDefault="005C27EE" w:rsidP="00304EE6">
      <w:pPr>
        <w:tabs>
          <w:tab w:val="left" w:pos="1875"/>
          <w:tab w:val="center" w:pos="441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es-ES"/>
        </w:rPr>
      </w:pPr>
      <w:r w:rsidRPr="00304EE6"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es-ES"/>
        </w:rPr>
        <w:t>APRENDA ALISTANDO</w:t>
      </w:r>
    </w:p>
    <w:p w:rsidR="00304EE6" w:rsidRPr="00304EE6" w:rsidRDefault="00304EE6" w:rsidP="00304EE6">
      <w:pPr>
        <w:tabs>
          <w:tab w:val="left" w:pos="1875"/>
          <w:tab w:val="center" w:pos="441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es-ES"/>
        </w:rPr>
      </w:pPr>
      <w:r w:rsidRPr="00304EE6"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es-ES"/>
        </w:rPr>
        <w:t>GUIA No 1 EL MUNDO DE SOFIA</w:t>
      </w:r>
    </w:p>
    <w:p w:rsidR="00304EE6" w:rsidRDefault="00304EE6" w:rsidP="005C27EE">
      <w:pPr>
        <w:spacing w:line="240" w:lineRule="auto"/>
        <w:rPr>
          <w:rFonts w:eastAsia="Times New Roman" w:cs="Calibri"/>
          <w:sz w:val="24"/>
          <w:szCs w:val="24"/>
          <w:lang w:eastAsia="es-ES"/>
        </w:rPr>
      </w:pPr>
    </w:p>
    <w:p w:rsidR="00304EE6" w:rsidRDefault="005C27EE" w:rsidP="005C27EE">
      <w:pPr>
        <w:spacing w:line="240" w:lineRule="auto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 xml:space="preserve">DOCENTE: </w:t>
      </w:r>
      <w:r w:rsidR="00304EE6">
        <w:rPr>
          <w:rFonts w:eastAsia="Times New Roman" w:cs="Calibri"/>
          <w:sz w:val="24"/>
          <w:szCs w:val="24"/>
          <w:lang w:eastAsia="es-ES"/>
        </w:rPr>
        <w:t>JOSE ANGEL SANTAMARIA SANCHEZ</w:t>
      </w:r>
    </w:p>
    <w:p w:rsidR="005C27EE" w:rsidRDefault="00304EE6" w:rsidP="00304EE6">
      <w:pPr>
        <w:spacing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EL DESARROLLO DE LA PRIMERA GUIA SE REALZIA A PARTIR DE LA OBSERVACION Y ANALISIS D</w:t>
      </w:r>
      <w:r w:rsidR="00E6787F">
        <w:rPr>
          <w:rFonts w:eastAsia="Times New Roman" w:cs="Calibri"/>
          <w:sz w:val="24"/>
          <w:szCs w:val="24"/>
          <w:lang w:eastAsia="es-ES"/>
        </w:rPr>
        <w:t>E LA PELICULA EL MUNDO DE SOFIA</w:t>
      </w:r>
      <w:r>
        <w:rPr>
          <w:rFonts w:eastAsia="Times New Roman" w:cs="Calibri"/>
          <w:sz w:val="24"/>
          <w:szCs w:val="24"/>
          <w:lang w:eastAsia="es-ES"/>
        </w:rPr>
        <w:t>.</w:t>
      </w:r>
    </w:p>
    <w:p w:rsidR="00304EE6" w:rsidRDefault="00304EE6" w:rsidP="00304EE6">
      <w:pPr>
        <w:spacing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PARA EL DESARROLLO DE LA PRESENTE GUIA SE DEBE SEGUIIR LOS SIGUIENTES PASOS QUE PERMITIRAN DESARROLLAR LAS PREFGUNTAS QUE SE ENCUENTRAN COMO PARTE INTEGRAL  DE LA GUIA</w:t>
      </w:r>
    </w:p>
    <w:p w:rsidR="00E6787F" w:rsidRDefault="00304EE6" w:rsidP="00E6787F">
      <w:pPr>
        <w:pStyle w:val="Prrafodelista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eastAsia="Times New Roman" w:cs="Calibri"/>
          <w:sz w:val="24"/>
          <w:szCs w:val="24"/>
          <w:lang w:eastAsia="es-ES"/>
        </w:rPr>
      </w:pPr>
      <w:r w:rsidRPr="00E6787F">
        <w:rPr>
          <w:rFonts w:eastAsia="Times New Roman" w:cs="Calibri"/>
          <w:sz w:val="24"/>
          <w:szCs w:val="24"/>
          <w:lang w:eastAsia="es-ES"/>
        </w:rPr>
        <w:t xml:space="preserve">CADA SEMANA </w:t>
      </w:r>
      <w:r w:rsidR="00E6787F">
        <w:rPr>
          <w:rFonts w:eastAsia="Times New Roman" w:cs="Calibri"/>
          <w:sz w:val="24"/>
          <w:szCs w:val="24"/>
          <w:lang w:eastAsia="es-ES"/>
        </w:rPr>
        <w:t>ENTRE EL DIA JUEVES  Y DOMINGO VEA TREINTA MINUTOS DE LA PELICULA</w:t>
      </w:r>
    </w:p>
    <w:p w:rsidR="00304EE6" w:rsidRPr="00E6787F" w:rsidRDefault="00304EE6" w:rsidP="00E6787F">
      <w:pPr>
        <w:pStyle w:val="Prrafodelista"/>
        <w:spacing w:line="240" w:lineRule="auto"/>
        <w:ind w:left="1455"/>
        <w:jc w:val="both"/>
        <w:rPr>
          <w:rFonts w:eastAsia="Times New Roman" w:cs="Calibri"/>
          <w:sz w:val="24"/>
          <w:szCs w:val="24"/>
          <w:lang w:eastAsia="es-ES"/>
        </w:rPr>
      </w:pPr>
    </w:p>
    <w:p w:rsidR="00E6787F" w:rsidRDefault="00E6787F" w:rsidP="00E6787F">
      <w:pPr>
        <w:pStyle w:val="Prrafodelista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UNA VEZ  VISTO LOS TREINTA MINUTOS REVISE EL CUESTIONARIO Y DESARROLLE LAS PREGUNTAS DE ACUERDO A LA ONSERVADO EN EL VIDEO.</w:t>
      </w:r>
    </w:p>
    <w:p w:rsidR="00E6787F" w:rsidRPr="00E6787F" w:rsidRDefault="00E6787F" w:rsidP="00E6787F">
      <w:pPr>
        <w:pStyle w:val="Prrafodelista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6787F" w:rsidRDefault="00E6787F" w:rsidP="00E6787F">
      <w:pPr>
        <w:pStyle w:val="Prrafodelista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CADA SEMANA EN LA PRIMARA HORA DE CLASE DE FILOSOFIA SE RELAZIARA LA REVISIÓN Y EL CONTROL DE LA ACTIVIDAD QUE DEBE HACERSE EN CASA.</w:t>
      </w:r>
    </w:p>
    <w:p w:rsidR="00E6787F" w:rsidRPr="00E6787F" w:rsidRDefault="00E6787F" w:rsidP="00E6787F">
      <w:pPr>
        <w:pStyle w:val="Prrafodelista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6787F" w:rsidRPr="00E6787F" w:rsidRDefault="00E6787F" w:rsidP="00E6787F">
      <w:pPr>
        <w:pStyle w:val="Prrafodelista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EL CUASTIONARIO 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ES"/>
        </w:rPr>
        <w:t>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SIGUIENTE: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1.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  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Para qué se quiere que Sofía reciba el curso de filosofía?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2.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>      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Qué significado tiene el nombre del mensajero que entrega la correspondencia a Sofía?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3.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  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Qué significado tiene la frase conócete a ti mismo para Sofía?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4.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  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Que necesitamos para ser buenos filósofos?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5.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     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Cuáles son las preguntas fundamentales que plantea Sofía  y sus posibles respuestas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6.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  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Por qué condenan a Sócrates a beber la cicuta?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7.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  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Que planteaba platón sobre el mito de la caverna?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8.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>      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Qué planteamiento encontró Sofía en la edad media? 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9.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  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Cuál era el pensamiento en el renacimiento y que personajes  hacían parte?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10.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Quién era descartes? Y que planteo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11.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 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Cuál es el planteamiento de George Berkeley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12.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 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 </w:t>
      </w:r>
      <w:r>
        <w:rPr>
          <w:rFonts w:eastAsia="Times New Roman" w:cs="Calibri"/>
          <w:sz w:val="24"/>
          <w:szCs w:val="2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Quién habla de libertad fraternidad he igualdad?, que tiene que ver con filosofía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13.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Que publico y como termino en 1781 Olimpia de </w:t>
      </w:r>
      <w:proofErr w:type="spellStart"/>
      <w:r w:rsidRPr="005C27EE">
        <w:rPr>
          <w:rFonts w:eastAsia="Times New Roman" w:cs="Calibri"/>
          <w:sz w:val="24"/>
          <w:szCs w:val="24"/>
          <w:lang w:eastAsia="es-ES"/>
        </w:rPr>
        <w:t>gouges</w:t>
      </w:r>
      <w:proofErr w:type="spellEnd"/>
      <w:r w:rsidRPr="005C27EE">
        <w:rPr>
          <w:rFonts w:eastAsia="Times New Roman" w:cs="Calibri"/>
          <w:sz w:val="24"/>
          <w:szCs w:val="24"/>
          <w:lang w:eastAsia="es-ES"/>
        </w:rPr>
        <w:t xml:space="preserve">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14.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>  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Cuál es el planteamiento de Federico Nietzsche?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15.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>  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Quién era </w:t>
      </w:r>
      <w:proofErr w:type="spellStart"/>
      <w:r w:rsidRPr="005C27EE">
        <w:rPr>
          <w:rFonts w:eastAsia="Times New Roman" w:cs="Calibri"/>
          <w:sz w:val="24"/>
          <w:szCs w:val="24"/>
          <w:lang w:eastAsia="es-ES"/>
        </w:rPr>
        <w:t>soren</w:t>
      </w:r>
      <w:proofErr w:type="spellEnd"/>
      <w:r w:rsidRPr="005C27EE">
        <w:rPr>
          <w:rFonts w:eastAsia="Times New Roman" w:cs="Calibri"/>
          <w:sz w:val="24"/>
          <w:szCs w:val="24"/>
          <w:lang w:eastAsia="es-ES"/>
        </w:rPr>
        <w:t xml:space="preserve"> </w:t>
      </w:r>
      <w:proofErr w:type="spellStart"/>
      <w:r w:rsidRPr="005C27EE">
        <w:rPr>
          <w:rFonts w:eastAsia="Times New Roman" w:cs="Calibri"/>
          <w:sz w:val="24"/>
          <w:szCs w:val="24"/>
          <w:lang w:eastAsia="es-ES"/>
        </w:rPr>
        <w:t>kierquegaard</w:t>
      </w:r>
      <w:proofErr w:type="spellEnd"/>
      <w:r w:rsidRPr="005C27EE">
        <w:rPr>
          <w:rFonts w:eastAsia="Times New Roman" w:cs="Calibri"/>
          <w:sz w:val="24"/>
          <w:szCs w:val="24"/>
          <w:lang w:eastAsia="es-ES"/>
        </w:rPr>
        <w:t xml:space="preserve">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16.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Quién es Alberto?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17.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Quién es el mayor?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18.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De dónde viene el mundo? </w:t>
      </w:r>
    </w:p>
    <w:p w:rsidR="005C27EE" w:rsidRPr="005C27EE" w:rsidRDefault="005C27EE" w:rsidP="005C27EE">
      <w:pPr>
        <w:spacing w:after="0"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19.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Pr="005C27EE">
        <w:rPr>
          <w:rFonts w:eastAsia="Times New Roman" w:cs="Calibri"/>
          <w:sz w:val="24"/>
          <w:szCs w:val="24"/>
          <w:lang w:eastAsia="es-ES"/>
        </w:rPr>
        <w:t xml:space="preserve">Cómo termina la historia? </w:t>
      </w:r>
    </w:p>
    <w:p w:rsidR="005C27EE" w:rsidRPr="005C27EE" w:rsidRDefault="005C27EE" w:rsidP="005C27EE">
      <w:pPr>
        <w:spacing w:line="240" w:lineRule="auto"/>
        <w:ind w:left="720" w:hanging="360"/>
        <w:rPr>
          <w:rFonts w:ascii="Trebuchet MS" w:eastAsia="Times New Roman" w:hAnsi="Trebuchet MS"/>
          <w:sz w:val="24"/>
          <w:szCs w:val="24"/>
          <w:lang w:eastAsia="es-ES"/>
        </w:rPr>
      </w:pPr>
      <w:r w:rsidRPr="005C27EE">
        <w:rPr>
          <w:rFonts w:eastAsia="Times New Roman" w:cs="Calibri"/>
          <w:sz w:val="24"/>
          <w:szCs w:val="24"/>
          <w:lang w:eastAsia="es-ES"/>
        </w:rPr>
        <w:t>20.</w:t>
      </w:r>
      <w:r w:rsidRPr="005C27EE">
        <w:rPr>
          <w:rFonts w:ascii="Times New Roman" w:eastAsia="Times New Roman" w:hAnsi="Times New Roman"/>
          <w:sz w:val="14"/>
          <w:szCs w:val="14"/>
          <w:lang w:eastAsia="es-ES"/>
        </w:rPr>
        <w:t xml:space="preserve">   </w:t>
      </w:r>
      <w:r>
        <w:rPr>
          <w:rFonts w:ascii="Times New Roman" w:eastAsia="Times New Roman" w:hAnsi="Times New Roman"/>
          <w:sz w:val="14"/>
          <w:szCs w:val="14"/>
          <w:lang w:eastAsia="es-ES"/>
        </w:rPr>
        <w:t>¿</w:t>
      </w:r>
      <w:r w:rsidR="00E6787F">
        <w:rPr>
          <w:rFonts w:eastAsia="Times New Roman" w:cs="Calibri"/>
          <w:sz w:val="24"/>
          <w:szCs w:val="24"/>
          <w:lang w:eastAsia="es-ES"/>
        </w:rPr>
        <w:t>Qué</w:t>
      </w:r>
      <w:bookmarkStart w:id="0" w:name="_GoBack"/>
      <w:bookmarkEnd w:id="0"/>
      <w:r w:rsidRPr="005C27EE">
        <w:rPr>
          <w:rFonts w:eastAsia="Times New Roman" w:cs="Calibri"/>
          <w:sz w:val="24"/>
          <w:szCs w:val="24"/>
          <w:lang w:eastAsia="es-ES"/>
        </w:rPr>
        <w:t xml:space="preserve"> enseñanza te deja? </w:t>
      </w:r>
    </w:p>
    <w:p w:rsidR="00F25F99" w:rsidRDefault="00F25F99"/>
    <w:sectPr w:rsidR="00F25F99" w:rsidSect="00E6787F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041B"/>
    <w:multiLevelType w:val="hybridMultilevel"/>
    <w:tmpl w:val="01CA1290"/>
    <w:lvl w:ilvl="0" w:tplc="BECAF7E8">
      <w:start w:val="1"/>
      <w:numFmt w:val="upperLetter"/>
      <w:lvlText w:val="%1."/>
      <w:lvlJc w:val="left"/>
      <w:pPr>
        <w:ind w:left="1455" w:hanging="10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D9"/>
    <w:rsid w:val="00055BD9"/>
    <w:rsid w:val="001B79AC"/>
    <w:rsid w:val="00304EE6"/>
    <w:rsid w:val="005C27EE"/>
    <w:rsid w:val="00E6787F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78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7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78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IE5\A25P1E0Z\ALISTANDO_FILOSOFIA_10_PRIMER_PERIO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ALISTANDO_FILOSOFIA_10_PRIMER_PERIODO</Template>
  <TotalTime>19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2012-02-09T01:26:00Z</dcterms:created>
  <dcterms:modified xsi:type="dcterms:W3CDTF">2012-02-09T01:47:00Z</dcterms:modified>
</cp:coreProperties>
</file>